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E9A6" w14:textId="77777777" w:rsidR="00992D6A" w:rsidRDefault="00992D6A">
      <w:pPr>
        <w:rPr>
          <w:b/>
          <w:bCs/>
          <w:u w:val="single"/>
        </w:rPr>
      </w:pPr>
    </w:p>
    <w:p w14:paraId="0249AEE4" w14:textId="77777777" w:rsidR="0098171A" w:rsidRDefault="0098171A" w:rsidP="0098171A">
      <w:pPr>
        <w:jc w:val="center"/>
        <w:rPr>
          <w:b/>
          <w:sz w:val="24"/>
          <w:szCs w:val="24"/>
        </w:rPr>
      </w:pPr>
      <w:r>
        <w:rPr>
          <w:b/>
          <w:sz w:val="24"/>
          <w:szCs w:val="24"/>
        </w:rPr>
        <w:t>JOB DESCRIPTION</w:t>
      </w:r>
    </w:p>
    <w:p w14:paraId="5FC70910" w14:textId="77777777" w:rsidR="0098171A" w:rsidRDefault="0098171A" w:rsidP="0098171A">
      <w:pPr>
        <w:jc w:val="center"/>
        <w:rPr>
          <w:b/>
          <w:sz w:val="24"/>
          <w:szCs w:val="24"/>
        </w:rPr>
      </w:pPr>
    </w:p>
    <w:p w14:paraId="71B39968" w14:textId="77777777" w:rsidR="0098171A" w:rsidRDefault="0098171A" w:rsidP="0098171A">
      <w:pPr>
        <w:jc w:val="center"/>
        <w:rPr>
          <w:b/>
          <w:sz w:val="24"/>
          <w:szCs w:val="24"/>
        </w:rPr>
      </w:pPr>
    </w:p>
    <w:p w14:paraId="12111F86" w14:textId="77777777" w:rsidR="0098171A" w:rsidRDefault="0098171A" w:rsidP="0098171A">
      <w:pPr>
        <w:jc w:val="both"/>
      </w:pPr>
    </w:p>
    <w:p w14:paraId="35F30B28" w14:textId="21A88E41" w:rsidR="0098171A" w:rsidRDefault="0098171A" w:rsidP="00DC7282">
      <w:pPr>
        <w:spacing w:line="360" w:lineRule="auto"/>
        <w:jc w:val="both"/>
      </w:pPr>
      <w:r>
        <w:rPr>
          <w:b/>
        </w:rPr>
        <w:t>J</w:t>
      </w:r>
      <w:r w:rsidR="00DC7282">
        <w:rPr>
          <w:b/>
        </w:rPr>
        <w:t>on Title</w:t>
      </w:r>
      <w:r>
        <w:rPr>
          <w:b/>
        </w:rPr>
        <w:t>:</w:t>
      </w:r>
      <w:r>
        <w:tab/>
        <w:t>Data Analysis &amp; Information Manager</w:t>
      </w:r>
    </w:p>
    <w:p w14:paraId="2D5388DC" w14:textId="4B54CB95" w:rsidR="00271DBE" w:rsidRDefault="0098171A" w:rsidP="00DC7282">
      <w:pPr>
        <w:spacing w:line="360" w:lineRule="auto"/>
        <w:jc w:val="both"/>
        <w:rPr>
          <w:b/>
        </w:rPr>
      </w:pPr>
      <w:r>
        <w:rPr>
          <w:b/>
        </w:rPr>
        <w:t>P</w:t>
      </w:r>
      <w:r w:rsidR="00DC7282">
        <w:rPr>
          <w:b/>
        </w:rPr>
        <w:t>ostholder</w:t>
      </w:r>
      <w:r>
        <w:rPr>
          <w:b/>
        </w:rPr>
        <w:t>:</w:t>
      </w:r>
      <w:r>
        <w:rPr>
          <w:b/>
        </w:rPr>
        <w:tab/>
      </w:r>
    </w:p>
    <w:p w14:paraId="3BBCD748" w14:textId="06ED9E4B" w:rsidR="0098171A" w:rsidRDefault="0098171A" w:rsidP="00DC7282">
      <w:pPr>
        <w:spacing w:line="360" w:lineRule="auto"/>
        <w:jc w:val="both"/>
      </w:pPr>
      <w:r>
        <w:rPr>
          <w:b/>
        </w:rPr>
        <w:t>S</w:t>
      </w:r>
      <w:r w:rsidR="00DC7282">
        <w:rPr>
          <w:b/>
        </w:rPr>
        <w:t>cale</w:t>
      </w:r>
      <w:r>
        <w:rPr>
          <w:b/>
        </w:rPr>
        <w:t>:</w:t>
      </w:r>
      <w:r>
        <w:tab/>
      </w:r>
      <w:r>
        <w:tab/>
        <w:t xml:space="preserve">Grade </w:t>
      </w:r>
      <w:r w:rsidR="00E77790">
        <w:t>5</w:t>
      </w:r>
      <w:r w:rsidR="003E434B">
        <w:t xml:space="preserve"> Pt 12 - </w:t>
      </w:r>
      <w:r w:rsidR="003E434B" w:rsidRPr="003937A2">
        <w:t>£</w:t>
      </w:r>
      <w:r w:rsidR="003937A2">
        <w:t>24,608</w:t>
      </w:r>
      <w:r w:rsidR="00F42D78">
        <w:t xml:space="preserve"> </w:t>
      </w:r>
      <w:r w:rsidR="003E434B">
        <w:t xml:space="preserve">(FTE £28,598) </w:t>
      </w:r>
    </w:p>
    <w:p w14:paraId="569BB361" w14:textId="15BD2E5D" w:rsidR="0098171A" w:rsidRDefault="0098171A" w:rsidP="00DC7282">
      <w:pPr>
        <w:spacing w:line="360" w:lineRule="auto"/>
        <w:ind w:left="1440" w:hanging="1440"/>
        <w:jc w:val="both"/>
      </w:pPr>
      <w:r>
        <w:rPr>
          <w:b/>
        </w:rPr>
        <w:t>H</w:t>
      </w:r>
      <w:r w:rsidR="00DC7282">
        <w:rPr>
          <w:b/>
        </w:rPr>
        <w:t>ours</w:t>
      </w:r>
      <w:r>
        <w:rPr>
          <w:b/>
        </w:rPr>
        <w:t>:</w:t>
      </w:r>
      <w:r>
        <w:rPr>
          <w:b/>
        </w:rPr>
        <w:tab/>
      </w:r>
      <w:r w:rsidR="00D7198B">
        <w:t>37</w:t>
      </w:r>
      <w:r>
        <w:t xml:space="preserve"> per week</w:t>
      </w:r>
      <w:r w:rsidR="00E77790">
        <w:t xml:space="preserve"> - </w:t>
      </w:r>
      <w:r>
        <w:t xml:space="preserve">Term Time only plus five days (one training day plus day before and day of ‘A’ Level </w:t>
      </w:r>
      <w:r w:rsidR="003E434B">
        <w:t xml:space="preserve">results </w:t>
      </w:r>
      <w:r>
        <w:t>&amp; GCSE results in August)</w:t>
      </w:r>
    </w:p>
    <w:p w14:paraId="2E3D825B" w14:textId="77777777" w:rsidR="0098171A" w:rsidRDefault="0098171A" w:rsidP="0098171A">
      <w:pPr>
        <w:jc w:val="both"/>
        <w:rPr>
          <w:b/>
          <w:sz w:val="24"/>
          <w:szCs w:val="24"/>
        </w:rPr>
      </w:pPr>
    </w:p>
    <w:p w14:paraId="08BEA90A" w14:textId="77777777" w:rsidR="0098171A" w:rsidRDefault="0098171A" w:rsidP="0098171A">
      <w:pPr>
        <w:jc w:val="both"/>
        <w:rPr>
          <w:b/>
          <w:sz w:val="24"/>
          <w:szCs w:val="24"/>
        </w:rPr>
      </w:pPr>
    </w:p>
    <w:p w14:paraId="15679F28" w14:textId="77777777" w:rsidR="0098171A" w:rsidRDefault="0098171A" w:rsidP="0098171A">
      <w:pPr>
        <w:jc w:val="both"/>
        <w:rPr>
          <w:b/>
          <w:sz w:val="24"/>
          <w:szCs w:val="24"/>
        </w:rPr>
      </w:pPr>
      <w:r>
        <w:rPr>
          <w:b/>
          <w:sz w:val="24"/>
          <w:szCs w:val="24"/>
        </w:rPr>
        <w:t>Job Purpose</w:t>
      </w:r>
    </w:p>
    <w:p w14:paraId="43516FB0" w14:textId="77777777" w:rsidR="0098171A" w:rsidRDefault="0098171A" w:rsidP="0098171A">
      <w:pPr>
        <w:jc w:val="both"/>
        <w:rPr>
          <w:b/>
        </w:rPr>
      </w:pPr>
    </w:p>
    <w:p w14:paraId="26368895" w14:textId="54238F74" w:rsidR="0098171A" w:rsidRDefault="0098171A" w:rsidP="0098171A">
      <w:pPr>
        <w:jc w:val="both"/>
      </w:pPr>
      <w:r>
        <w:t xml:space="preserve">Working with the Senior Leadership Team, the successful candidate will lead in providing high quality data information on student progress. They will also be responsible for developing and managing the school’s </w:t>
      </w:r>
      <w:r w:rsidR="00BB7A9D">
        <w:t>Management Information System</w:t>
      </w:r>
      <w:r>
        <w:t xml:space="preserve"> and associated systems.</w:t>
      </w:r>
    </w:p>
    <w:p w14:paraId="15228736" w14:textId="77777777" w:rsidR="0098171A" w:rsidRDefault="0098171A" w:rsidP="0098171A">
      <w:pPr>
        <w:jc w:val="both"/>
      </w:pPr>
    </w:p>
    <w:p w14:paraId="68A9D63E" w14:textId="77777777" w:rsidR="0098171A" w:rsidRDefault="0098171A" w:rsidP="0098171A">
      <w:pPr>
        <w:jc w:val="both"/>
        <w:rPr>
          <w:b/>
          <w:sz w:val="24"/>
          <w:szCs w:val="24"/>
        </w:rPr>
      </w:pPr>
    </w:p>
    <w:p w14:paraId="568CE822" w14:textId="77777777" w:rsidR="0098171A" w:rsidRDefault="0098171A" w:rsidP="0098171A">
      <w:pPr>
        <w:jc w:val="both"/>
        <w:rPr>
          <w:b/>
          <w:sz w:val="24"/>
          <w:szCs w:val="24"/>
        </w:rPr>
      </w:pPr>
      <w:r>
        <w:rPr>
          <w:b/>
          <w:sz w:val="24"/>
          <w:szCs w:val="24"/>
        </w:rPr>
        <w:t>Job Description</w:t>
      </w:r>
    </w:p>
    <w:p w14:paraId="76B2317F" w14:textId="77777777" w:rsidR="0098171A" w:rsidRDefault="0098171A" w:rsidP="0098171A">
      <w:pPr>
        <w:jc w:val="both"/>
        <w:rPr>
          <w:b/>
          <w:sz w:val="24"/>
          <w:szCs w:val="24"/>
        </w:rPr>
      </w:pPr>
    </w:p>
    <w:p w14:paraId="2D21CA7A" w14:textId="77777777" w:rsidR="0098171A" w:rsidRDefault="0098171A" w:rsidP="0098171A">
      <w:pPr>
        <w:jc w:val="both"/>
      </w:pPr>
      <w:r>
        <w:t>Data Analysis &amp; Information Manager</w:t>
      </w:r>
    </w:p>
    <w:p w14:paraId="04616F2F" w14:textId="77777777" w:rsidR="0098171A" w:rsidRDefault="0098171A" w:rsidP="0098171A">
      <w:pPr>
        <w:jc w:val="both"/>
        <w:rPr>
          <w:b/>
        </w:rPr>
      </w:pPr>
    </w:p>
    <w:p w14:paraId="28F30EC8" w14:textId="4AB7BF62" w:rsidR="0098171A" w:rsidRDefault="0098171A" w:rsidP="0098171A">
      <w:pPr>
        <w:pStyle w:val="ListParagraph"/>
        <w:numPr>
          <w:ilvl w:val="0"/>
          <w:numId w:val="1"/>
        </w:numPr>
        <w:jc w:val="both"/>
      </w:pPr>
      <w:r>
        <w:t xml:space="preserve">To be responsible for managing / maintaining and developing the schools </w:t>
      </w:r>
      <w:r w:rsidR="00BB7A9D">
        <w:t xml:space="preserve">MIS, </w:t>
      </w:r>
      <w:r>
        <w:t>ensur</w:t>
      </w:r>
      <w:r w:rsidR="00BB7A9D">
        <w:t>ing</w:t>
      </w:r>
      <w:r>
        <w:t xml:space="preserve"> it continuously reflects the whole school needs. Proposing future developmental needs to the Senior Leadership Team and project manage them as necessary.</w:t>
      </w:r>
    </w:p>
    <w:p w14:paraId="0F8AC4AF" w14:textId="77777777" w:rsidR="0098171A" w:rsidRDefault="0098171A" w:rsidP="0098171A">
      <w:pPr>
        <w:jc w:val="both"/>
      </w:pPr>
    </w:p>
    <w:p w14:paraId="59A81FA0" w14:textId="77777777" w:rsidR="0098171A" w:rsidRDefault="0098171A" w:rsidP="0098171A">
      <w:pPr>
        <w:ind w:left="720" w:hanging="360"/>
        <w:jc w:val="both"/>
      </w:pPr>
      <w:r>
        <w:t xml:space="preserve">• </w:t>
      </w:r>
      <w:r>
        <w:tab/>
        <w:t>Investigate and explore different methods of working to include the development, introduction and utilisation of new technology applications, making recommendations as appropriate.</w:t>
      </w:r>
    </w:p>
    <w:p w14:paraId="21D223DB" w14:textId="77777777" w:rsidR="0098171A" w:rsidRDefault="0098171A" w:rsidP="0098171A">
      <w:pPr>
        <w:jc w:val="both"/>
      </w:pPr>
    </w:p>
    <w:p w14:paraId="15B63D29" w14:textId="77777777" w:rsidR="0098171A" w:rsidRDefault="0098171A" w:rsidP="0098171A">
      <w:pPr>
        <w:ind w:left="720" w:hanging="360"/>
        <w:jc w:val="both"/>
      </w:pPr>
      <w:r>
        <w:t xml:space="preserve">• </w:t>
      </w:r>
      <w:r>
        <w:tab/>
        <w:t>Work closely with the school’s ICT Manager and other key staff to ensure smooth implementation of such changes.</w:t>
      </w:r>
    </w:p>
    <w:p w14:paraId="0B551501" w14:textId="77777777" w:rsidR="0098171A" w:rsidRDefault="0098171A" w:rsidP="0098171A">
      <w:pPr>
        <w:ind w:left="720" w:hanging="360"/>
        <w:jc w:val="both"/>
      </w:pPr>
    </w:p>
    <w:p w14:paraId="5A13894D" w14:textId="671621BD" w:rsidR="0098171A" w:rsidRDefault="0098171A" w:rsidP="0098171A">
      <w:pPr>
        <w:ind w:left="720" w:hanging="360"/>
        <w:jc w:val="both"/>
      </w:pPr>
      <w:r>
        <w:t xml:space="preserve">• </w:t>
      </w:r>
      <w:r>
        <w:tab/>
        <w:t xml:space="preserve">By working with the Curriculum </w:t>
      </w:r>
      <w:proofErr w:type="spellStart"/>
      <w:r>
        <w:t>Timetabler</w:t>
      </w:r>
      <w:proofErr w:type="spellEnd"/>
      <w:r w:rsidR="00BB7A9D">
        <w:t>, Examinations Officer and Curriculum Progress Leaders</w:t>
      </w:r>
      <w:r>
        <w:t xml:space="preserve">, ensure the </w:t>
      </w:r>
      <w:r w:rsidR="007E629A">
        <w:t>MIS</w:t>
      </w:r>
      <w:r>
        <w:t xml:space="preserve"> Course Manager module accurately produces information required for the school census and examination entries.</w:t>
      </w:r>
      <w:r w:rsidR="00BB7A9D">
        <w:t xml:space="preserve"> </w:t>
      </w:r>
    </w:p>
    <w:p w14:paraId="204410EF" w14:textId="77777777" w:rsidR="0098171A" w:rsidRDefault="0098171A" w:rsidP="00BB7A9D">
      <w:pPr>
        <w:jc w:val="both"/>
      </w:pPr>
    </w:p>
    <w:p w14:paraId="6E4A7784" w14:textId="77777777" w:rsidR="0098171A" w:rsidRDefault="0098171A" w:rsidP="0098171A">
      <w:pPr>
        <w:pStyle w:val="ListParagraph"/>
        <w:numPr>
          <w:ilvl w:val="0"/>
          <w:numId w:val="1"/>
        </w:numPr>
        <w:jc w:val="both"/>
      </w:pPr>
      <w:r>
        <w:t>Ensure confidentiality of all school records are in line with the latest requirement of the Data Protection &amp; Freedom of Information Acts.</w:t>
      </w:r>
    </w:p>
    <w:p w14:paraId="39D7E2DD" w14:textId="77777777" w:rsidR="0098171A" w:rsidRDefault="0098171A" w:rsidP="0098171A">
      <w:pPr>
        <w:pStyle w:val="ListParagraph"/>
        <w:jc w:val="both"/>
      </w:pPr>
    </w:p>
    <w:p w14:paraId="2A26FEF2" w14:textId="3BE528E0" w:rsidR="0098171A" w:rsidRDefault="0098171A" w:rsidP="0098171A">
      <w:pPr>
        <w:pStyle w:val="ListParagraph"/>
        <w:numPr>
          <w:ilvl w:val="0"/>
          <w:numId w:val="1"/>
        </w:numPr>
        <w:jc w:val="both"/>
      </w:pPr>
      <w:r>
        <w:t>Manage system permissions, issuing passwords and ensuring all staff have correct access rights to the information management system</w:t>
      </w:r>
      <w:r w:rsidR="00BB7A9D">
        <w:t>.</w:t>
      </w:r>
    </w:p>
    <w:p w14:paraId="698F0101" w14:textId="77777777" w:rsidR="00BB7A9D" w:rsidRDefault="00BB7A9D" w:rsidP="00BB7A9D">
      <w:pPr>
        <w:pStyle w:val="ListParagraph"/>
      </w:pPr>
    </w:p>
    <w:p w14:paraId="6A8ACAB2" w14:textId="7868F0BF" w:rsidR="00BB7A9D" w:rsidRDefault="00BB7A9D" w:rsidP="00BB7A9D">
      <w:pPr>
        <w:pStyle w:val="ListParagraph"/>
        <w:numPr>
          <w:ilvl w:val="0"/>
          <w:numId w:val="1"/>
        </w:numPr>
        <w:jc w:val="both"/>
      </w:pPr>
      <w:r>
        <w:t xml:space="preserve">To co-ordinate </w:t>
      </w:r>
      <w:r w:rsidR="007E629A">
        <w:t>data returns</w:t>
      </w:r>
      <w:r>
        <w:t xml:space="preserve"> and school census data.</w:t>
      </w:r>
    </w:p>
    <w:p w14:paraId="5218F2CA" w14:textId="77777777" w:rsidR="00BB7A9D" w:rsidRDefault="00BB7A9D" w:rsidP="00BB7A9D">
      <w:pPr>
        <w:pStyle w:val="ListParagraph"/>
      </w:pPr>
    </w:p>
    <w:p w14:paraId="7965D13C" w14:textId="786229A5" w:rsidR="00BB7A9D" w:rsidRDefault="00BB7A9D" w:rsidP="00BB7A9D">
      <w:pPr>
        <w:pStyle w:val="ListParagraph"/>
        <w:numPr>
          <w:ilvl w:val="0"/>
          <w:numId w:val="1"/>
        </w:numPr>
        <w:jc w:val="both"/>
      </w:pPr>
      <w:r>
        <w:lastRenderedPageBreak/>
        <w:t xml:space="preserve">To link in with other agencies </w:t>
      </w:r>
      <w:proofErr w:type="spellStart"/>
      <w:r>
        <w:t>eg</w:t>
      </w:r>
      <w:proofErr w:type="spellEnd"/>
      <w:r>
        <w:t xml:space="preserve"> Welsh Government, Local Authority, </w:t>
      </w:r>
      <w:proofErr w:type="spellStart"/>
      <w:r>
        <w:t>GwE</w:t>
      </w:r>
      <w:proofErr w:type="spellEnd"/>
      <w:r>
        <w:t>, ALPS, SMID and other systems.</w:t>
      </w:r>
    </w:p>
    <w:p w14:paraId="53296251" w14:textId="77777777" w:rsidR="0098171A" w:rsidRDefault="0098171A" w:rsidP="0098171A">
      <w:pPr>
        <w:jc w:val="both"/>
      </w:pPr>
    </w:p>
    <w:p w14:paraId="65A9BBFF" w14:textId="32150EA0" w:rsidR="00BB7A9D" w:rsidRDefault="0098171A" w:rsidP="00BB7A9D">
      <w:pPr>
        <w:pStyle w:val="ListParagraph"/>
        <w:numPr>
          <w:ilvl w:val="0"/>
          <w:numId w:val="1"/>
        </w:numPr>
        <w:jc w:val="both"/>
      </w:pPr>
      <w:r>
        <w:t>Ensure the speedy resolution to reporting problems or data analysis queries</w:t>
      </w:r>
      <w:r w:rsidR="00BB7A9D">
        <w:t xml:space="preserve"> during Welsh Government and Local Authority data returns</w:t>
      </w:r>
      <w:r w:rsidR="000F47F2">
        <w:t>, and data requests from other agencies.</w:t>
      </w:r>
    </w:p>
    <w:p w14:paraId="14AF3217" w14:textId="68CA879D" w:rsidR="0098171A" w:rsidRDefault="0098171A" w:rsidP="00BB7A9D">
      <w:pPr>
        <w:jc w:val="both"/>
      </w:pPr>
    </w:p>
    <w:p w14:paraId="20215514" w14:textId="3FC197A2" w:rsidR="0098171A" w:rsidRDefault="00BB7A9D" w:rsidP="0098171A">
      <w:pPr>
        <w:pStyle w:val="ListParagraph"/>
        <w:numPr>
          <w:ilvl w:val="0"/>
          <w:numId w:val="1"/>
        </w:numPr>
        <w:jc w:val="both"/>
      </w:pPr>
      <w:r>
        <w:t xml:space="preserve">To manage and maintain </w:t>
      </w:r>
      <w:r w:rsidR="007E629A">
        <w:t>a system for collecting progress data for all students during each school cycle and examination series. Supporting Curriculum Progress Leaders to ensure that Cycle data is completed by calendared deadlines.</w:t>
      </w:r>
    </w:p>
    <w:p w14:paraId="368F94A6" w14:textId="77777777" w:rsidR="0098171A" w:rsidRDefault="0098171A" w:rsidP="007E629A">
      <w:pPr>
        <w:pStyle w:val="ListParagraph"/>
        <w:jc w:val="both"/>
      </w:pPr>
    </w:p>
    <w:p w14:paraId="3D466EDC" w14:textId="70A0E5A9" w:rsidR="0098171A" w:rsidRDefault="0098171A" w:rsidP="0098171A">
      <w:pPr>
        <w:pStyle w:val="ListParagraph"/>
        <w:numPr>
          <w:ilvl w:val="0"/>
          <w:numId w:val="1"/>
        </w:numPr>
        <w:jc w:val="both"/>
      </w:pPr>
      <w:r>
        <w:t xml:space="preserve">Responsible for production </w:t>
      </w:r>
      <w:r w:rsidR="007E629A">
        <w:t xml:space="preserve">and sharing </w:t>
      </w:r>
      <w:r>
        <w:t xml:space="preserve">of </w:t>
      </w:r>
      <w:r w:rsidR="007E629A">
        <w:t xml:space="preserve">termly </w:t>
      </w:r>
      <w:r>
        <w:t>interim</w:t>
      </w:r>
      <w:r w:rsidR="007E629A">
        <w:t xml:space="preserve"> reports</w:t>
      </w:r>
      <w:r>
        <w:t xml:space="preserve"> </w:t>
      </w:r>
      <w:r w:rsidR="007E629A">
        <w:t>using Cycle data.</w:t>
      </w:r>
    </w:p>
    <w:p w14:paraId="44FDF946" w14:textId="77777777" w:rsidR="007E629A" w:rsidRDefault="007E629A" w:rsidP="007E629A">
      <w:pPr>
        <w:pStyle w:val="ListParagraph"/>
      </w:pPr>
    </w:p>
    <w:p w14:paraId="385F8F01" w14:textId="6D350038" w:rsidR="007E629A" w:rsidRDefault="007E629A" w:rsidP="0098171A">
      <w:pPr>
        <w:pStyle w:val="ListParagraph"/>
        <w:numPr>
          <w:ilvl w:val="0"/>
          <w:numId w:val="1"/>
        </w:numPr>
        <w:jc w:val="both"/>
      </w:pPr>
      <w:r>
        <w:t>Responsible for production and sharing of yearly full written reports.</w:t>
      </w:r>
    </w:p>
    <w:p w14:paraId="0A61E194" w14:textId="77777777" w:rsidR="007E629A" w:rsidRDefault="007E629A" w:rsidP="007E629A">
      <w:pPr>
        <w:pStyle w:val="ListParagraph"/>
      </w:pPr>
    </w:p>
    <w:p w14:paraId="7BC9DE4B" w14:textId="25A5D390" w:rsidR="007E629A" w:rsidRDefault="007E629A" w:rsidP="0098171A">
      <w:pPr>
        <w:pStyle w:val="ListParagraph"/>
        <w:numPr>
          <w:ilvl w:val="0"/>
          <w:numId w:val="1"/>
        </w:numPr>
        <w:jc w:val="both"/>
      </w:pPr>
      <w:r>
        <w:t xml:space="preserve">Responsible for maintaining up to date class </w:t>
      </w:r>
      <w:r w:rsidR="000F47F2">
        <w:t>allocations</w:t>
      </w:r>
      <w:r>
        <w:t xml:space="preserve"> within the MIS.</w:t>
      </w:r>
    </w:p>
    <w:p w14:paraId="5217BD7F" w14:textId="77777777" w:rsidR="0098171A" w:rsidRDefault="0098171A" w:rsidP="0098171A">
      <w:pPr>
        <w:jc w:val="both"/>
        <w:rPr>
          <w:b/>
        </w:rPr>
      </w:pPr>
    </w:p>
    <w:p w14:paraId="73CD873A" w14:textId="77777777" w:rsidR="0098171A" w:rsidRDefault="0098171A" w:rsidP="0098171A">
      <w:pPr>
        <w:jc w:val="both"/>
        <w:rPr>
          <w:b/>
        </w:rPr>
      </w:pPr>
    </w:p>
    <w:p w14:paraId="2EC9B0F6" w14:textId="77777777" w:rsidR="0098171A" w:rsidRDefault="0098171A" w:rsidP="0098171A">
      <w:pPr>
        <w:jc w:val="both"/>
        <w:rPr>
          <w:b/>
        </w:rPr>
      </w:pPr>
      <w:r>
        <w:rPr>
          <w:b/>
        </w:rPr>
        <w:t>Systems/Data Management</w:t>
      </w:r>
    </w:p>
    <w:p w14:paraId="0A968EA2" w14:textId="77777777" w:rsidR="0098171A" w:rsidRDefault="0098171A" w:rsidP="0098171A">
      <w:pPr>
        <w:jc w:val="both"/>
      </w:pPr>
    </w:p>
    <w:p w14:paraId="4CEA9858" w14:textId="77777777" w:rsidR="0098171A" w:rsidRDefault="0098171A" w:rsidP="0098171A">
      <w:pPr>
        <w:pStyle w:val="ListParagraph"/>
        <w:numPr>
          <w:ilvl w:val="0"/>
          <w:numId w:val="1"/>
        </w:numPr>
        <w:jc w:val="both"/>
      </w:pPr>
      <w:r>
        <w:t>Manage the provision and use of data systems, co-ordinating all aspects of data entry so that school is equipped with accurate and timely information to drive improvements in standards of performance.</w:t>
      </w:r>
    </w:p>
    <w:p w14:paraId="5EE34A59" w14:textId="77777777" w:rsidR="0098171A" w:rsidRDefault="0098171A" w:rsidP="0098171A">
      <w:pPr>
        <w:pStyle w:val="ListParagraph"/>
        <w:jc w:val="both"/>
      </w:pPr>
    </w:p>
    <w:p w14:paraId="50A82521" w14:textId="77777777" w:rsidR="0098171A" w:rsidRDefault="0098171A" w:rsidP="0098171A">
      <w:pPr>
        <w:ind w:left="720" w:hanging="360"/>
        <w:jc w:val="both"/>
      </w:pPr>
      <w:r>
        <w:t xml:space="preserve">• </w:t>
      </w:r>
      <w:r>
        <w:tab/>
        <w:t>Using data, review and analyse key trends and priorities to provide comprehensive reports/analysis to the Headteacher &amp; SLT, Governors, key stake holders and staff to facilitate the raising of standards and attainment.</w:t>
      </w:r>
    </w:p>
    <w:p w14:paraId="5DA532EF" w14:textId="77777777" w:rsidR="0098171A" w:rsidRDefault="0098171A" w:rsidP="0098171A">
      <w:pPr>
        <w:jc w:val="both"/>
      </w:pPr>
    </w:p>
    <w:p w14:paraId="259FF3C3" w14:textId="77777777" w:rsidR="0098171A" w:rsidRDefault="0098171A" w:rsidP="0098171A">
      <w:pPr>
        <w:pStyle w:val="ListParagraph"/>
        <w:numPr>
          <w:ilvl w:val="0"/>
          <w:numId w:val="1"/>
        </w:numPr>
        <w:jc w:val="both"/>
      </w:pPr>
      <w:r>
        <w:t>Develop, monitor and maintain the school reporting system and procedures.</w:t>
      </w:r>
    </w:p>
    <w:p w14:paraId="045739C3" w14:textId="77777777" w:rsidR="0098171A" w:rsidRDefault="0098171A" w:rsidP="0098171A">
      <w:pPr>
        <w:jc w:val="both"/>
      </w:pPr>
    </w:p>
    <w:p w14:paraId="214FB0FA" w14:textId="77777777" w:rsidR="0098171A" w:rsidRDefault="0098171A" w:rsidP="0098171A">
      <w:pPr>
        <w:jc w:val="both"/>
        <w:rPr>
          <w:b/>
        </w:rPr>
      </w:pPr>
    </w:p>
    <w:p w14:paraId="09453712" w14:textId="77777777" w:rsidR="0098171A" w:rsidRDefault="0098171A" w:rsidP="0098171A">
      <w:pPr>
        <w:jc w:val="both"/>
        <w:rPr>
          <w:b/>
        </w:rPr>
      </w:pPr>
      <w:r>
        <w:rPr>
          <w:b/>
        </w:rPr>
        <w:t>Staff Development and Training</w:t>
      </w:r>
    </w:p>
    <w:p w14:paraId="3F5E759F" w14:textId="77777777" w:rsidR="0098171A" w:rsidRDefault="0098171A" w:rsidP="0098171A">
      <w:pPr>
        <w:jc w:val="both"/>
        <w:rPr>
          <w:b/>
        </w:rPr>
      </w:pPr>
    </w:p>
    <w:p w14:paraId="25D32490" w14:textId="77777777" w:rsidR="0098171A" w:rsidRDefault="0098171A" w:rsidP="0098171A">
      <w:pPr>
        <w:pStyle w:val="ListParagraph"/>
        <w:numPr>
          <w:ilvl w:val="0"/>
          <w:numId w:val="1"/>
        </w:numPr>
        <w:jc w:val="both"/>
      </w:pPr>
      <w:r>
        <w:t>To train all staff as required, to work with relevant school ICT systems and data bases, writing training documentation and guidance as necessary.</w:t>
      </w:r>
    </w:p>
    <w:p w14:paraId="302E6CF3" w14:textId="77777777" w:rsidR="0098171A" w:rsidRDefault="0098171A" w:rsidP="0098171A">
      <w:pPr>
        <w:pStyle w:val="ListParagraph"/>
        <w:jc w:val="both"/>
      </w:pPr>
    </w:p>
    <w:p w14:paraId="00166871" w14:textId="77777777" w:rsidR="0098171A" w:rsidRDefault="0098171A" w:rsidP="0098171A">
      <w:pPr>
        <w:pStyle w:val="ListParagraph"/>
        <w:numPr>
          <w:ilvl w:val="0"/>
          <w:numId w:val="1"/>
        </w:numPr>
        <w:jc w:val="both"/>
      </w:pPr>
      <w:r>
        <w:t>Support staff in developing data handling skills that translate analysis into impact in the classroom on educational achievement and progress.</w:t>
      </w:r>
    </w:p>
    <w:p w14:paraId="76B1796F" w14:textId="77777777" w:rsidR="0098171A" w:rsidRDefault="0098171A" w:rsidP="0098171A">
      <w:pPr>
        <w:pStyle w:val="ListParagraph"/>
        <w:jc w:val="both"/>
      </w:pPr>
    </w:p>
    <w:p w14:paraId="118C94FC" w14:textId="77777777" w:rsidR="0098171A" w:rsidRDefault="0098171A" w:rsidP="0098171A">
      <w:pPr>
        <w:jc w:val="both"/>
        <w:rPr>
          <w:b/>
        </w:rPr>
      </w:pPr>
    </w:p>
    <w:p w14:paraId="593C39D3" w14:textId="77777777" w:rsidR="0098171A" w:rsidRDefault="0098171A" w:rsidP="0098171A">
      <w:pPr>
        <w:jc w:val="both"/>
        <w:rPr>
          <w:b/>
        </w:rPr>
      </w:pPr>
      <w:r>
        <w:rPr>
          <w:b/>
        </w:rPr>
        <w:t>Other duties</w:t>
      </w:r>
    </w:p>
    <w:p w14:paraId="768328EB" w14:textId="77777777" w:rsidR="0098171A" w:rsidRDefault="0098171A" w:rsidP="0098171A">
      <w:pPr>
        <w:jc w:val="both"/>
        <w:rPr>
          <w:b/>
        </w:rPr>
      </w:pPr>
    </w:p>
    <w:p w14:paraId="20C5B456" w14:textId="77777777" w:rsidR="0098171A" w:rsidRDefault="0098171A" w:rsidP="0098171A">
      <w:pPr>
        <w:pStyle w:val="ListParagraph"/>
        <w:numPr>
          <w:ilvl w:val="0"/>
          <w:numId w:val="1"/>
        </w:numPr>
        <w:jc w:val="both"/>
      </w:pPr>
      <w:r>
        <w:t>Undertake special additional projects, as directed.</w:t>
      </w:r>
    </w:p>
    <w:p w14:paraId="5BA40F8C" w14:textId="77777777" w:rsidR="0098171A" w:rsidRDefault="0098171A" w:rsidP="0098171A">
      <w:pPr>
        <w:pStyle w:val="ListParagraph"/>
        <w:jc w:val="both"/>
      </w:pPr>
    </w:p>
    <w:p w14:paraId="3FF55290" w14:textId="77777777" w:rsidR="0098171A" w:rsidRDefault="0098171A" w:rsidP="0098171A">
      <w:pPr>
        <w:pStyle w:val="ListParagraph"/>
        <w:numPr>
          <w:ilvl w:val="0"/>
          <w:numId w:val="1"/>
        </w:numPr>
        <w:jc w:val="both"/>
      </w:pPr>
      <w:r>
        <w:t>Establish working relationships and networks with colleagues undertaking similar roles within the Conwy LA.</w:t>
      </w:r>
    </w:p>
    <w:p w14:paraId="416D3CF2" w14:textId="77777777" w:rsidR="0098171A" w:rsidRDefault="0098171A" w:rsidP="0098171A">
      <w:pPr>
        <w:jc w:val="both"/>
      </w:pPr>
    </w:p>
    <w:p w14:paraId="16C7F991" w14:textId="77777777" w:rsidR="0098171A" w:rsidRDefault="0098171A" w:rsidP="0098171A">
      <w:pPr>
        <w:jc w:val="both"/>
        <w:rPr>
          <w:b/>
        </w:rPr>
      </w:pPr>
    </w:p>
    <w:p w14:paraId="3A9AEA41" w14:textId="77777777" w:rsidR="00DC7282" w:rsidRDefault="00DC7282" w:rsidP="0098171A">
      <w:pPr>
        <w:jc w:val="both"/>
        <w:rPr>
          <w:b/>
        </w:rPr>
      </w:pPr>
    </w:p>
    <w:p w14:paraId="4399DA67" w14:textId="77777777" w:rsidR="00DC7282" w:rsidRDefault="00DC7282" w:rsidP="0098171A">
      <w:pPr>
        <w:jc w:val="both"/>
        <w:rPr>
          <w:b/>
        </w:rPr>
      </w:pPr>
    </w:p>
    <w:p w14:paraId="74A13F49" w14:textId="77777777" w:rsidR="00DC7282" w:rsidRDefault="00DC7282" w:rsidP="0098171A">
      <w:pPr>
        <w:jc w:val="both"/>
        <w:rPr>
          <w:b/>
        </w:rPr>
      </w:pPr>
    </w:p>
    <w:p w14:paraId="1C7E8B3F" w14:textId="77777777" w:rsidR="00DC7282" w:rsidRDefault="00DC7282" w:rsidP="0098171A">
      <w:pPr>
        <w:jc w:val="both"/>
        <w:rPr>
          <w:b/>
        </w:rPr>
      </w:pPr>
    </w:p>
    <w:p w14:paraId="10BDE780" w14:textId="34DCFA64" w:rsidR="0098171A" w:rsidRDefault="0098171A" w:rsidP="0098171A">
      <w:pPr>
        <w:jc w:val="both"/>
        <w:rPr>
          <w:b/>
        </w:rPr>
      </w:pPr>
      <w:r>
        <w:rPr>
          <w:b/>
        </w:rPr>
        <w:t>Special Requirements</w:t>
      </w:r>
    </w:p>
    <w:p w14:paraId="6066D956" w14:textId="77777777" w:rsidR="0098171A" w:rsidRDefault="0098171A" w:rsidP="0098171A">
      <w:pPr>
        <w:jc w:val="both"/>
        <w:rPr>
          <w:b/>
        </w:rPr>
      </w:pPr>
    </w:p>
    <w:p w14:paraId="64ACAF27" w14:textId="77777777" w:rsidR="0098171A" w:rsidRDefault="0098171A" w:rsidP="0098171A">
      <w:pPr>
        <w:jc w:val="both"/>
      </w:pPr>
      <w:r>
        <w:t>Ysgol Bryn Elian is committed to safeguarding and promoting the welfare of children and young people and expects all staff and volunteers to share this commitment.</w:t>
      </w:r>
    </w:p>
    <w:p w14:paraId="4FC84F1F" w14:textId="77777777" w:rsidR="0098171A" w:rsidRDefault="0098171A" w:rsidP="0098171A">
      <w:pPr>
        <w:jc w:val="both"/>
      </w:pPr>
    </w:p>
    <w:p w14:paraId="52903DF0" w14:textId="77777777" w:rsidR="0098171A" w:rsidRDefault="0098171A" w:rsidP="0098171A">
      <w:pPr>
        <w:jc w:val="both"/>
      </w:pPr>
      <w:r>
        <w:t>All posts within the school are exempted under the Rehabilitation of Offenders Act 1974 and, as such, appointments to these posts will be conditional upon the receipt of a satisfactory response to a check of police records via The Criminal Records Bureau.</w:t>
      </w:r>
    </w:p>
    <w:p w14:paraId="57373351" w14:textId="77777777" w:rsidR="00DF0BD0" w:rsidRDefault="00DF0BD0" w:rsidP="0098171A">
      <w:pPr>
        <w:jc w:val="both"/>
      </w:pPr>
    </w:p>
    <w:p w14:paraId="73F2D120" w14:textId="77777777" w:rsidR="00DF0BD0" w:rsidRDefault="00DF0BD0" w:rsidP="0098171A">
      <w:pPr>
        <w:jc w:val="both"/>
      </w:pPr>
    </w:p>
    <w:p w14:paraId="02A50CB0" w14:textId="77777777" w:rsidR="0098171A" w:rsidRDefault="0098171A" w:rsidP="0098171A">
      <w:pPr>
        <w:jc w:val="both"/>
      </w:pPr>
    </w:p>
    <w:p w14:paraId="10E47004" w14:textId="77777777" w:rsidR="0098171A" w:rsidRDefault="0098171A" w:rsidP="0098171A">
      <w:pPr>
        <w:jc w:val="both"/>
        <w:rPr>
          <w:b/>
          <w:i/>
        </w:rPr>
      </w:pPr>
    </w:p>
    <w:p w14:paraId="3DA966BA" w14:textId="65B1F96D" w:rsidR="0098171A" w:rsidRPr="000F47F2" w:rsidRDefault="0098171A" w:rsidP="000F47F2">
      <w:pPr>
        <w:jc w:val="both"/>
        <w:rPr>
          <w:b/>
          <w:i/>
        </w:rPr>
      </w:pPr>
      <w:r>
        <w:rPr>
          <w:b/>
          <w:i/>
        </w:rPr>
        <w:t>Signature: ………………………………………………………………      Date: ………………………………………………………</w:t>
      </w:r>
    </w:p>
    <w:sectPr w:rsidR="0098171A" w:rsidRPr="000F47F2" w:rsidSect="00DC7282">
      <w:headerReference w:type="default" r:id="rId10"/>
      <w:pgSz w:w="11906" w:h="16838"/>
      <w:pgMar w:top="-1702" w:right="1440" w:bottom="1843"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3F7F" w14:textId="77777777" w:rsidR="002C2A69" w:rsidRDefault="002C2A69">
      <w:r>
        <w:separator/>
      </w:r>
    </w:p>
  </w:endnote>
  <w:endnote w:type="continuationSeparator" w:id="0">
    <w:p w14:paraId="0D67E0E9" w14:textId="77777777" w:rsidR="002C2A69" w:rsidRDefault="002C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479D" w14:textId="77777777" w:rsidR="002C2A69" w:rsidRDefault="002C2A69">
      <w:r>
        <w:separator/>
      </w:r>
    </w:p>
  </w:footnote>
  <w:footnote w:type="continuationSeparator" w:id="0">
    <w:p w14:paraId="7FA4657B" w14:textId="77777777" w:rsidR="002C2A69" w:rsidRDefault="002C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E9AB" w14:textId="77777777" w:rsidR="00992D6A" w:rsidRDefault="00F42D78">
    <w:pPr>
      <w:pStyle w:val="Header"/>
      <w:ind w:left="-1418"/>
    </w:pPr>
    <w:r>
      <w:rPr>
        <w:noProof/>
      </w:rPr>
      <w:drawing>
        <wp:inline distT="0" distB="0" distL="0" distR="0" wp14:anchorId="2DA5E9AD" wp14:editId="2DA5E9AE">
          <wp:extent cx="7568565" cy="1076325"/>
          <wp:effectExtent l="0" t="0" r="0" b="9525"/>
          <wp:docPr id="286359223" name="Picture 286359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035"/>
                  <a:stretch/>
                </pic:blipFill>
                <pic:spPr bwMode="auto">
                  <a:xfrm>
                    <a:off x="0" y="0"/>
                    <a:ext cx="7635017" cy="1085775"/>
                  </a:xfrm>
                  <a:prstGeom prst="rect">
                    <a:avLst/>
                  </a:prstGeom>
                  <a:noFill/>
                  <a:ln>
                    <a:noFill/>
                  </a:ln>
                  <a:extLst>
                    <a:ext uri="{53640926-AAD7-44D8-BBD7-CCE9431645EC}">
                      <a14:shadowObscured xmlns:a14="http://schemas.microsoft.com/office/drawing/2010/main"/>
                    </a:ext>
                  </a:extLst>
                </pic:spPr>
              </pic:pic>
            </a:graphicData>
          </a:graphic>
        </wp:inline>
      </w:drawing>
    </w:r>
  </w:p>
  <w:p w14:paraId="2DA5E9AC" w14:textId="77777777" w:rsidR="00992D6A" w:rsidRDefault="0099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33FBF"/>
    <w:multiLevelType w:val="hybridMultilevel"/>
    <w:tmpl w:val="EF60FE9A"/>
    <w:lvl w:ilvl="0" w:tplc="B64633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9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6A"/>
    <w:rsid w:val="000F47F2"/>
    <w:rsid w:val="00182D31"/>
    <w:rsid w:val="001D5C5D"/>
    <w:rsid w:val="00271DBE"/>
    <w:rsid w:val="002C2A69"/>
    <w:rsid w:val="003937A2"/>
    <w:rsid w:val="003E434B"/>
    <w:rsid w:val="004028DD"/>
    <w:rsid w:val="006D4EB1"/>
    <w:rsid w:val="007E629A"/>
    <w:rsid w:val="0098171A"/>
    <w:rsid w:val="00983F35"/>
    <w:rsid w:val="00992D6A"/>
    <w:rsid w:val="00BB7A9D"/>
    <w:rsid w:val="00D7198B"/>
    <w:rsid w:val="00DC7282"/>
    <w:rsid w:val="00DF0BD0"/>
    <w:rsid w:val="00E77790"/>
    <w:rsid w:val="00F108F8"/>
    <w:rsid w:val="00F42D78"/>
    <w:rsid w:val="00F43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5E9A6"/>
  <w15:chartTrackingRefBased/>
  <w15:docId w15:val="{738B5CAA-98B1-4B54-8228-13186972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81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Letterhead%20(Header%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3d8eeb-955f-4656-a148-7a9d3fb606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C88EFE62D104F8DCED3863947207A" ma:contentTypeVersion="15" ma:contentTypeDescription="Create a new document." ma:contentTypeScope="" ma:versionID="68fa8a738cf1c7d8a95fefb893838765">
  <xsd:schema xmlns:xsd="http://www.w3.org/2001/XMLSchema" xmlns:xs="http://www.w3.org/2001/XMLSchema" xmlns:p="http://schemas.microsoft.com/office/2006/metadata/properties" xmlns:ns3="553d8eeb-955f-4656-a148-7a9d3fb6066e" xmlns:ns4="d7d5dfc2-0721-4c1c-a241-7a780453a333" targetNamespace="http://schemas.microsoft.com/office/2006/metadata/properties" ma:root="true" ma:fieldsID="7c11718c7f551b0866d7b9db9b486329" ns3:_="" ns4:_="">
    <xsd:import namespace="553d8eeb-955f-4656-a148-7a9d3fb6066e"/>
    <xsd:import namespace="d7d5dfc2-0721-4c1c-a241-7a780453a33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d8eeb-955f-4656-a148-7a9d3fb6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5dfc2-0721-4c1c-a241-7a780453a33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36EEB-4702-4C47-B261-552E9D6FB938}">
  <ds:schemaRefs>
    <ds:schemaRef ds:uri="http://schemas.microsoft.com/office/2006/metadata/properties"/>
    <ds:schemaRef ds:uri="http://schemas.microsoft.com/office/infopath/2007/PartnerControls"/>
    <ds:schemaRef ds:uri="553d8eeb-955f-4656-a148-7a9d3fb6066e"/>
  </ds:schemaRefs>
</ds:datastoreItem>
</file>

<file path=customXml/itemProps2.xml><?xml version="1.0" encoding="utf-8"?>
<ds:datastoreItem xmlns:ds="http://schemas.openxmlformats.org/officeDocument/2006/customXml" ds:itemID="{A26EC5DB-B789-45C0-8C87-2C98CA40B452}">
  <ds:schemaRefs>
    <ds:schemaRef ds:uri="http://schemas.microsoft.com/sharepoint/v3/contenttype/forms"/>
  </ds:schemaRefs>
</ds:datastoreItem>
</file>

<file path=customXml/itemProps3.xml><?xml version="1.0" encoding="utf-8"?>
<ds:datastoreItem xmlns:ds="http://schemas.openxmlformats.org/officeDocument/2006/customXml" ds:itemID="{6E46A49B-35EA-4B4D-9DAC-637EE16D7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d8eeb-955f-4656-a148-7a9d3fb6066e"/>
    <ds:schemaRef ds:uri="d7d5dfc2-0721-4c1c-a241-7a780453a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(Header Only).dotx</Template>
  <TotalTime>121</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Parry</dc:creator>
  <cp:keywords/>
  <dc:description/>
  <cp:lastModifiedBy>Gemma Parry (Ysgol Bryn Elian)</cp:lastModifiedBy>
  <cp:revision>9</cp:revision>
  <dcterms:created xsi:type="dcterms:W3CDTF">2026-06-04T08:28:00Z</dcterms:created>
  <dcterms:modified xsi:type="dcterms:W3CDTF">2026-06-16T12:48:00Z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0x01010068CC88EFE62D104F8DCED3863947207A</vt:lpwstr>
  </property>
</Properties>
</file>